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6814B6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Empire Realty Services Group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7455 Erie Road</w:t>
            </w:r>
          </w:p>
          <w:p w:rsidR="006814B6" w:rsidRPr="002A1F12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Derby, NY  14047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</w:t>
            </w:r>
            <w:r w:rsidR="00F16E98">
              <w:rPr>
                <w:b/>
                <w:sz w:val="28"/>
                <w:szCs w:val="28"/>
              </w:rPr>
              <w:t xml:space="preserve"> &amp; Title</w:t>
            </w:r>
            <w:r>
              <w:rPr>
                <w:b/>
                <w:sz w:val="28"/>
                <w:szCs w:val="28"/>
              </w:rPr>
              <w:t>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Michelle Chiappetta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954-3852, 562-7071 x 303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6814B6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Pr="00A04772">
                <w:rPr>
                  <w:rStyle w:val="Hyperlink"/>
                  <w:b/>
                  <w:sz w:val="28"/>
                  <w:szCs w:val="28"/>
                </w:rPr>
                <w:t>Michelle.chiappetta@empirers.com</w:t>
              </w:r>
            </w:hyperlink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2019</w:t>
            </w:r>
          </w:p>
        </w:tc>
      </w:tr>
      <w:tr w:rsidR="00621807" w:rsidRPr="002A1F12" w:rsidTr="003E05A2">
        <w:trPr>
          <w:trHeight w:val="15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1807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  <w:p w:rsidR="00621807" w:rsidRPr="002A1F12" w:rsidRDefault="00621807" w:rsidP="00621807">
            <w:pPr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:rsidR="00621807" w:rsidRDefault="00621807" w:rsidP="002A1F12">
            <w:pPr>
              <w:rPr>
                <w:b/>
                <w:sz w:val="28"/>
                <w:szCs w:val="28"/>
              </w:rPr>
            </w:pPr>
          </w:p>
          <w:p w:rsidR="00621807" w:rsidRDefault="006814B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 Attached</w:t>
            </w:r>
          </w:p>
          <w:p w:rsidR="00621807" w:rsidRDefault="00621807" w:rsidP="002A1F12">
            <w:pPr>
              <w:rPr>
                <w:b/>
                <w:sz w:val="28"/>
                <w:szCs w:val="28"/>
              </w:rPr>
            </w:pPr>
          </w:p>
          <w:p w:rsidR="00621807" w:rsidRPr="002A1F12" w:rsidRDefault="00621807" w:rsidP="002A1F12">
            <w:pPr>
              <w:rPr>
                <w:b/>
                <w:sz w:val="28"/>
                <w:szCs w:val="28"/>
              </w:rPr>
            </w:pPr>
          </w:p>
        </w:tc>
      </w:tr>
      <w:tr w:rsidR="00621807" w:rsidRPr="002A1F12" w:rsidTr="003E05A2">
        <w:trPr>
          <w:trHeight w:val="144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Default="006814B6" w:rsidP="00681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Ability to use Microsoft Office Programs with proficiency</w:t>
            </w:r>
          </w:p>
          <w:p w:rsidR="006814B6" w:rsidRDefault="006814B6" w:rsidP="00681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 phone Etiquette and customer service</w:t>
            </w:r>
          </w:p>
          <w:p w:rsidR="006814B6" w:rsidRPr="002A1F12" w:rsidRDefault="006814B6" w:rsidP="00681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Ability to file documents and take direction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6814B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1, 2019</w:t>
            </w:r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6814B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12.00/hr</w:t>
            </w:r>
            <w:bookmarkStart w:id="0" w:name="_GoBack"/>
            <w:bookmarkEnd w:id="0"/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6814B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807" w:rsidRPr="002A1F12" w:rsidTr="003E05A2">
        <w:trPr>
          <w:trHeight w:val="1298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944653" w:rsidRDefault="00944653" w:rsidP="006814B6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7C" w:rsidRDefault="0065227C">
      <w:r>
        <w:separator/>
      </w:r>
    </w:p>
  </w:endnote>
  <w:endnote w:type="continuationSeparator" w:id="0">
    <w:p w:rsidR="0065227C" w:rsidRDefault="006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7C" w:rsidRDefault="0065227C">
      <w:r>
        <w:separator/>
      </w:r>
    </w:p>
  </w:footnote>
  <w:footnote w:type="continuationSeparator" w:id="0">
    <w:p w:rsidR="0065227C" w:rsidRDefault="0065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B6"/>
    <w:rsid w:val="00037B22"/>
    <w:rsid w:val="000B4445"/>
    <w:rsid w:val="000B4AAB"/>
    <w:rsid w:val="000D1A03"/>
    <w:rsid w:val="00112B49"/>
    <w:rsid w:val="001648AD"/>
    <w:rsid w:val="001C5B0B"/>
    <w:rsid w:val="001D3A47"/>
    <w:rsid w:val="001E49BD"/>
    <w:rsid w:val="002A1F12"/>
    <w:rsid w:val="0031244D"/>
    <w:rsid w:val="003E05A2"/>
    <w:rsid w:val="004047DB"/>
    <w:rsid w:val="00425C74"/>
    <w:rsid w:val="004E3B90"/>
    <w:rsid w:val="005371CB"/>
    <w:rsid w:val="00621807"/>
    <w:rsid w:val="0065227C"/>
    <w:rsid w:val="0067384B"/>
    <w:rsid w:val="006814B6"/>
    <w:rsid w:val="006D0D0F"/>
    <w:rsid w:val="007172E0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67BC8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91663"/>
    <w:rsid w:val="00EA49E0"/>
    <w:rsid w:val="00EC10F5"/>
    <w:rsid w:val="00EC79AB"/>
    <w:rsid w:val="00ED481D"/>
    <w:rsid w:val="00F16E98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F6B"/>
  <w15:chartTrackingRefBased/>
  <w15:docId w15:val="{9D97F95E-73C7-48A9-A1E5-C04DED1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uiPriority w:val="99"/>
    <w:unhideWhenUsed/>
    <w:rsid w:val="00F16E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chiappetta@empir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%20Summer%20Internships\Intern%20Provider%20Forms\2019%20Job%20Posting%20Form%20for%20Internshi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Job Posting Form for Internships</Template>
  <TotalTime>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868</CharactersWithSpaces>
  <SharedDoc>false</SharedDoc>
  <HLinks>
    <vt:vector size="6" baseType="variant"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mailto:mschifano@lakeshorecsd.org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 CSD</dc:creator>
  <cp:keywords/>
  <cp:lastModifiedBy>Lake Shore CSD</cp:lastModifiedBy>
  <cp:revision>1</cp:revision>
  <cp:lastPrinted>2015-01-29T14:14:00Z</cp:lastPrinted>
  <dcterms:created xsi:type="dcterms:W3CDTF">2019-05-15T19:50:00Z</dcterms:created>
  <dcterms:modified xsi:type="dcterms:W3CDTF">2019-05-15T19:54:00Z</dcterms:modified>
</cp:coreProperties>
</file>